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663F1C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7546C7" w:rsidRDefault="007546C7" w:rsidP="007546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Γραμματεία Τμήματος Πολιτικής  Επιστήμης και Διεθνών  Σχέσεων  Πανεπιστημίου Πελοποννήσου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7546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παραλάβει κάρτα δωρεάν σίτισης για το ακαδημαϊκό έτος …………….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7546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παραλάβει βιβλιάριο υγείας από το Τμήμα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61" w:rsidRDefault="00611661">
      <w:r>
        <w:separator/>
      </w:r>
    </w:p>
  </w:endnote>
  <w:endnote w:type="continuationSeparator" w:id="0">
    <w:p w:rsidR="00611661" w:rsidRDefault="0061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61" w:rsidRDefault="00611661">
      <w:r>
        <w:separator/>
      </w:r>
    </w:p>
  </w:footnote>
  <w:footnote w:type="continuationSeparator" w:id="0">
    <w:p w:rsidR="00611661" w:rsidRDefault="0061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832A6F" w:rsidRDefault="00663F1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611661"/>
    <w:rsid w:val="00637D59"/>
    <w:rsid w:val="00663F1C"/>
    <w:rsid w:val="007546C7"/>
    <w:rsid w:val="00832A6F"/>
    <w:rsid w:val="00FD65F6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PSIR-cosmylon</cp:lastModifiedBy>
  <cp:revision>2</cp:revision>
  <cp:lastPrinted>2002-09-25T07:58:00Z</cp:lastPrinted>
  <dcterms:created xsi:type="dcterms:W3CDTF">2024-07-03T12:12:00Z</dcterms:created>
  <dcterms:modified xsi:type="dcterms:W3CDTF">2024-07-03T12:12:00Z</dcterms:modified>
</cp:coreProperties>
</file>