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9A460" w14:textId="77777777" w:rsidR="008644BF" w:rsidRDefault="00735774">
      <w:pPr>
        <w:pStyle w:val="Default"/>
        <w:jc w:val="center"/>
      </w:pPr>
      <w:r>
        <w:rPr>
          <w:rFonts w:cs="Aptos"/>
          <w:b/>
          <w:bCs/>
          <w:sz w:val="32"/>
          <w:szCs w:val="32"/>
          <w:lang w:val="el-GR"/>
        </w:rPr>
        <w:t>ΑΙΤΗΣΗ</w:t>
      </w:r>
    </w:p>
    <w:p w14:paraId="3293CA1A" w14:textId="77777777" w:rsidR="005F4490" w:rsidRDefault="005F4490" w:rsidP="005F4490">
      <w:pPr>
        <w:spacing w:before="183"/>
        <w:ind w:left="320" w:right="325"/>
        <w:jc w:val="center"/>
        <w:rPr>
          <w:b/>
          <w:sz w:val="24"/>
          <w:lang w:val="en-US"/>
        </w:rPr>
      </w:pPr>
      <w:r>
        <w:rPr>
          <w:b/>
          <w:sz w:val="24"/>
        </w:rPr>
        <w:t>συμμετοχής</w:t>
      </w:r>
      <w:r w:rsidRPr="005F4490">
        <w:rPr>
          <w:b/>
          <w:spacing w:val="-6"/>
          <w:sz w:val="24"/>
          <w:lang w:val="en-GB"/>
        </w:rPr>
        <w:t xml:space="preserve"> </w:t>
      </w:r>
      <w:r>
        <w:rPr>
          <w:b/>
          <w:sz w:val="24"/>
        </w:rPr>
        <w:t>σε</w:t>
      </w:r>
      <w:r w:rsidRPr="005F4490">
        <w:rPr>
          <w:b/>
          <w:spacing w:val="-6"/>
          <w:sz w:val="24"/>
          <w:lang w:val="en-GB"/>
        </w:rPr>
        <w:t xml:space="preserve"> </w:t>
      </w:r>
      <w:r>
        <w:rPr>
          <w:b/>
          <w:sz w:val="24"/>
        </w:rPr>
        <w:t>Εντατικό</w:t>
      </w:r>
      <w:r w:rsidRPr="005F4490">
        <w:rPr>
          <w:b/>
          <w:spacing w:val="-6"/>
          <w:sz w:val="24"/>
          <w:lang w:val="en-GB"/>
        </w:rPr>
        <w:t xml:space="preserve"> </w:t>
      </w:r>
      <w:r>
        <w:rPr>
          <w:b/>
          <w:sz w:val="24"/>
        </w:rPr>
        <w:t>Πρόγραμμα</w:t>
      </w:r>
      <w:r w:rsidRPr="005F4490">
        <w:rPr>
          <w:b/>
          <w:spacing w:val="-7"/>
          <w:sz w:val="24"/>
          <w:lang w:val="en-GB"/>
        </w:rPr>
        <w:t xml:space="preserve"> </w:t>
      </w:r>
      <w:r>
        <w:rPr>
          <w:b/>
          <w:sz w:val="24"/>
        </w:rPr>
        <w:t>Μικτής</w:t>
      </w:r>
      <w:r w:rsidRPr="005F4490">
        <w:rPr>
          <w:b/>
          <w:sz w:val="24"/>
          <w:lang w:val="en-GB"/>
        </w:rPr>
        <w:t xml:space="preserve"> </w:t>
      </w:r>
      <w:r>
        <w:rPr>
          <w:b/>
          <w:sz w:val="24"/>
        </w:rPr>
        <w:t>Κινητικότητας</w:t>
      </w:r>
      <w:r w:rsidRPr="005F4490">
        <w:rPr>
          <w:b/>
          <w:sz w:val="24"/>
          <w:lang w:val="en-GB"/>
        </w:rPr>
        <w:t xml:space="preserve"> (Blended Intensive Program - BIP)</w:t>
      </w:r>
      <w:r w:rsidRPr="005F4490">
        <w:rPr>
          <w:b/>
          <w:spacing w:val="40"/>
          <w:sz w:val="24"/>
          <w:lang w:val="en-GB"/>
        </w:rPr>
        <w:t xml:space="preserve"> </w:t>
      </w:r>
      <w:r>
        <w:rPr>
          <w:b/>
          <w:sz w:val="24"/>
        </w:rPr>
        <w:t>στο</w:t>
      </w:r>
      <w:r w:rsidRPr="005F4490">
        <w:rPr>
          <w:b/>
          <w:sz w:val="24"/>
          <w:lang w:val="en-GB"/>
        </w:rPr>
        <w:t xml:space="preserve"> </w:t>
      </w:r>
      <w:r>
        <w:rPr>
          <w:b/>
          <w:sz w:val="24"/>
        </w:rPr>
        <w:t>πλαίσιο</w:t>
      </w:r>
      <w:r w:rsidRPr="005F4490">
        <w:rPr>
          <w:b/>
          <w:sz w:val="24"/>
          <w:lang w:val="en-GB"/>
        </w:rPr>
        <w:t xml:space="preserve"> </w:t>
      </w:r>
      <w:r>
        <w:rPr>
          <w:b/>
          <w:sz w:val="24"/>
        </w:rPr>
        <w:t>δράσεων</w:t>
      </w:r>
      <w:r w:rsidRPr="005F4490">
        <w:rPr>
          <w:b/>
          <w:sz w:val="24"/>
          <w:lang w:val="en-GB"/>
        </w:rPr>
        <w:t xml:space="preserve"> </w:t>
      </w:r>
      <w:r>
        <w:rPr>
          <w:b/>
          <w:sz w:val="24"/>
        </w:rPr>
        <w:t>του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Ευρωπαϊκού</w:t>
      </w:r>
      <w:r w:rsidRPr="00955F20">
        <w:rPr>
          <w:b/>
          <w:spacing w:val="-6"/>
          <w:sz w:val="24"/>
          <w:lang w:val="en-US"/>
        </w:rPr>
        <w:t xml:space="preserve"> </w:t>
      </w:r>
      <w:r>
        <w:rPr>
          <w:b/>
          <w:sz w:val="24"/>
        </w:rPr>
        <w:t>Πανεπιστημίου</w:t>
      </w:r>
      <w:r w:rsidRPr="00955F20">
        <w:rPr>
          <w:b/>
          <w:spacing w:val="-2"/>
          <w:sz w:val="24"/>
          <w:lang w:val="en-US"/>
        </w:rPr>
        <w:t xml:space="preserve"> </w:t>
      </w:r>
      <w:r w:rsidRPr="00955F20">
        <w:rPr>
          <w:b/>
          <w:sz w:val="24"/>
          <w:lang w:val="en-US"/>
        </w:rPr>
        <w:t>EUNICE</w:t>
      </w:r>
      <w:r w:rsidRPr="00955F20">
        <w:rPr>
          <w:b/>
          <w:spacing w:val="-6"/>
          <w:sz w:val="24"/>
          <w:lang w:val="en-US"/>
        </w:rPr>
        <w:t xml:space="preserve"> </w:t>
      </w:r>
      <w:r>
        <w:rPr>
          <w:b/>
          <w:sz w:val="24"/>
        </w:rPr>
        <w:t>και</w:t>
      </w:r>
      <w:r w:rsidRPr="00955F20">
        <w:rPr>
          <w:b/>
          <w:spacing w:val="-6"/>
          <w:sz w:val="24"/>
          <w:lang w:val="en-US"/>
        </w:rPr>
        <w:t xml:space="preserve"> </w:t>
      </w:r>
      <w:r>
        <w:rPr>
          <w:b/>
          <w:sz w:val="24"/>
        </w:rPr>
        <w:t>του</w:t>
      </w:r>
      <w:r w:rsidRPr="00955F20">
        <w:rPr>
          <w:b/>
          <w:spacing w:val="-5"/>
          <w:sz w:val="24"/>
          <w:lang w:val="en-US"/>
        </w:rPr>
        <w:t xml:space="preserve"> </w:t>
      </w:r>
      <w:r>
        <w:rPr>
          <w:b/>
          <w:sz w:val="24"/>
        </w:rPr>
        <w:t>προγράμματος</w:t>
      </w:r>
      <w:r w:rsidRPr="00955F20">
        <w:rPr>
          <w:b/>
          <w:spacing w:val="-5"/>
          <w:sz w:val="24"/>
          <w:lang w:val="en-US"/>
        </w:rPr>
        <w:t xml:space="preserve"> </w:t>
      </w:r>
      <w:r w:rsidRPr="00955F20">
        <w:rPr>
          <w:b/>
          <w:sz w:val="24"/>
          <w:lang w:val="en-US"/>
        </w:rPr>
        <w:t>Erasmus+</w:t>
      </w:r>
    </w:p>
    <w:p w14:paraId="6ABD2195" w14:textId="77777777" w:rsidR="005F4490" w:rsidRPr="005F4490" w:rsidRDefault="005F4490" w:rsidP="005F4490">
      <w:pPr>
        <w:spacing w:before="183"/>
        <w:ind w:left="320" w:right="325"/>
        <w:jc w:val="center"/>
        <w:rPr>
          <w:b/>
          <w:sz w:val="24"/>
          <w:lang w:val="en-GB"/>
        </w:rPr>
      </w:pPr>
      <w:r w:rsidRPr="00955F20"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</w:rPr>
        <w:t>με</w:t>
      </w:r>
      <w:r w:rsidRPr="00955F20">
        <w:rPr>
          <w:b/>
          <w:spacing w:val="-5"/>
          <w:sz w:val="24"/>
          <w:lang w:val="en-US"/>
        </w:rPr>
        <w:t xml:space="preserve"> </w:t>
      </w:r>
      <w:r>
        <w:rPr>
          <w:b/>
          <w:sz w:val="24"/>
        </w:rPr>
        <w:t>τίτλο</w:t>
      </w:r>
      <w:r w:rsidRPr="00955F20">
        <w:rPr>
          <w:b/>
          <w:sz w:val="24"/>
          <w:lang w:val="en-US"/>
        </w:rPr>
        <w:t>: “</w:t>
      </w:r>
      <w:r>
        <w:rPr>
          <w:b/>
          <w:sz w:val="24"/>
          <w:lang w:val="en-US"/>
        </w:rPr>
        <w:t>Summer</w:t>
      </w:r>
      <w:r w:rsidRPr="00955F20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School</w:t>
      </w:r>
      <w:r w:rsidRPr="00955F20">
        <w:rPr>
          <w:b/>
          <w:sz w:val="24"/>
          <w:lang w:val="en-US"/>
        </w:rPr>
        <w:t xml:space="preserve"> 2025: </w:t>
      </w:r>
      <w:r>
        <w:rPr>
          <w:b/>
          <w:sz w:val="24"/>
          <w:lang w:val="en-US"/>
        </w:rPr>
        <w:t>Global</w:t>
      </w:r>
      <w:r w:rsidRPr="00955F20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studies</w:t>
      </w:r>
      <w:r w:rsidRPr="00955F20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in</w:t>
      </w:r>
      <w:r w:rsidRPr="00955F20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uncertain</w:t>
      </w:r>
      <w:r w:rsidRPr="00955F20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times</w:t>
      </w:r>
      <w:r w:rsidRPr="00955F20">
        <w:rPr>
          <w:b/>
          <w:sz w:val="24"/>
          <w:lang w:val="en-US"/>
        </w:rPr>
        <w:t xml:space="preserve">: </w:t>
      </w:r>
      <w:r>
        <w:rPr>
          <w:b/>
          <w:sz w:val="24"/>
          <w:lang w:val="en-US"/>
        </w:rPr>
        <w:t xml:space="preserve">identify challenges, proposing solutions”, University of Cantabria, </w:t>
      </w:r>
      <w:r>
        <w:rPr>
          <w:b/>
          <w:sz w:val="24"/>
        </w:rPr>
        <w:t>στην</w:t>
      </w:r>
      <w:r w:rsidRPr="00955F20">
        <w:rPr>
          <w:b/>
          <w:sz w:val="24"/>
          <w:lang w:val="en-US"/>
        </w:rPr>
        <w:t xml:space="preserve"> </w:t>
      </w:r>
      <w:r>
        <w:rPr>
          <w:b/>
          <w:sz w:val="24"/>
        </w:rPr>
        <w:t>Ισπανία</w:t>
      </w:r>
      <w:r w:rsidRPr="00955F20">
        <w:rPr>
          <w:b/>
          <w:sz w:val="24"/>
          <w:lang w:val="en-US"/>
        </w:rPr>
        <w:t>,</w:t>
      </w:r>
    </w:p>
    <w:p w14:paraId="74BE3EAC" w14:textId="77777777" w:rsidR="005F4490" w:rsidRDefault="005F4490" w:rsidP="005F4490">
      <w:pPr>
        <w:ind w:left="1129" w:right="1128"/>
        <w:jc w:val="center"/>
        <w:rPr>
          <w:b/>
          <w:spacing w:val="-8"/>
          <w:sz w:val="24"/>
          <w:lang w:val="en-US"/>
        </w:rPr>
      </w:pPr>
      <w:r>
        <w:rPr>
          <w:b/>
          <w:sz w:val="24"/>
        </w:rPr>
        <w:t>ΚΑ131: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Βραχυχρόνια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Κινητικότητα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φοιτητριών/τών</w:t>
      </w:r>
      <w:r>
        <w:rPr>
          <w:b/>
          <w:spacing w:val="-8"/>
          <w:sz w:val="24"/>
        </w:rPr>
        <w:t xml:space="preserve"> </w:t>
      </w:r>
    </w:p>
    <w:p w14:paraId="41773BC1" w14:textId="77777777" w:rsidR="005F4490" w:rsidRPr="005F4490" w:rsidRDefault="005F4490" w:rsidP="005F4490">
      <w:pPr>
        <w:ind w:left="1129" w:right="1128"/>
        <w:jc w:val="center"/>
        <w:rPr>
          <w:b/>
          <w:sz w:val="24"/>
        </w:rPr>
      </w:pPr>
      <w:r>
        <w:rPr>
          <w:b/>
          <w:sz w:val="24"/>
        </w:rPr>
        <w:t>για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σπουδές </w:t>
      </w:r>
    </w:p>
    <w:p w14:paraId="163C2AEA" w14:textId="77777777" w:rsidR="005F4490" w:rsidRDefault="005F4490" w:rsidP="005F4490">
      <w:pPr>
        <w:ind w:left="1129" w:right="1128"/>
        <w:jc w:val="center"/>
        <w:rPr>
          <w:b/>
          <w:sz w:val="24"/>
        </w:rPr>
      </w:pPr>
      <w:r>
        <w:rPr>
          <w:b/>
          <w:sz w:val="24"/>
        </w:rPr>
        <w:t>Σχέδιο: 2024-1-</w:t>
      </w:r>
      <w:r>
        <w:rPr>
          <w:b/>
          <w:sz w:val="24"/>
          <w:lang w:val="en-US"/>
        </w:rPr>
        <w:t>ES</w:t>
      </w:r>
      <w:r>
        <w:rPr>
          <w:b/>
          <w:sz w:val="24"/>
        </w:rPr>
        <w:t>01-ΚΑ131-</w:t>
      </w:r>
      <w:r>
        <w:rPr>
          <w:b/>
          <w:sz w:val="24"/>
          <w:lang w:val="en-US"/>
        </w:rPr>
        <w:t>HED</w:t>
      </w:r>
      <w:r>
        <w:rPr>
          <w:b/>
          <w:sz w:val="24"/>
        </w:rPr>
        <w:t>-000200165-1</w:t>
      </w:r>
    </w:p>
    <w:p w14:paraId="1D4717A5" w14:textId="77777777" w:rsidR="008644BF" w:rsidRPr="005F4490" w:rsidRDefault="008644BF" w:rsidP="005F4490">
      <w:pPr>
        <w:pStyle w:val="Default"/>
        <w:jc w:val="center"/>
        <w:rPr>
          <w:rFonts w:ascii="Tahoma" w:hAnsi="Tahoma" w:cs="Tahoma"/>
          <w:b/>
          <w:bCs/>
          <w:sz w:val="16"/>
          <w:szCs w:val="16"/>
          <w:lang w:val="el-GR"/>
        </w:rPr>
      </w:pPr>
    </w:p>
    <w:p w14:paraId="4B62D71A" w14:textId="77777777" w:rsidR="008644BF" w:rsidRDefault="008644BF">
      <w:pPr>
        <w:rPr>
          <w:rFonts w:ascii="Tahoma" w:hAnsi="Tahoma" w:cs="Tahoma"/>
          <w:b/>
          <w:bCs/>
          <w:sz w:val="18"/>
          <w:szCs w:val="18"/>
        </w:rPr>
      </w:pPr>
    </w:p>
    <w:p w14:paraId="29E2E932" w14:textId="77777777" w:rsidR="008644BF" w:rsidRDefault="00735774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ΟΝΟΜΑΤΕΠΩΝΥΜΟ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0118FA76" w14:textId="77777777" w:rsidR="008644BF" w:rsidRDefault="00735774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ΠΑΤΡΩΝΥΜΟ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364D256F" w14:textId="77777777" w:rsidR="008644BF" w:rsidRDefault="00735774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ΗΜΕΡΟΜΗΝΙΑ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ΓΕΝΝΗΣΗΣ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48A1DF61" w14:textId="77777777" w:rsidR="008644BF" w:rsidRDefault="00735774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  <w:lang w:val="en-US"/>
        </w:rPr>
        <w:t>A</w:t>
      </w:r>
      <w:r>
        <w:rPr>
          <w:rFonts w:ascii="Tahoma" w:hAnsi="Tahoma" w:cs="Tahoma"/>
          <w:b/>
          <w:bCs/>
          <w:sz w:val="18"/>
          <w:szCs w:val="18"/>
        </w:rPr>
        <w:t>ΡΙΘΜΟΣ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ΔΕΛΤΙΟΥ ΤΑΥΤΟΤΗΤΑΣ ή ΔΙΑΒΑΤΗΡΙΟΥ</w:t>
      </w:r>
      <w:r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ab/>
      </w:r>
    </w:p>
    <w:p w14:paraId="05035932" w14:textId="77777777" w:rsidR="008644BF" w:rsidRDefault="00735774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ΗΜΕΡΟΜΗΝΙΑ ΕΚΔΟΣΗΣ &amp; ΕΚΔΟΥΣΑ ΑΡΧΗ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6C81752E" w14:textId="77777777" w:rsidR="008644BF" w:rsidRDefault="00735774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 xml:space="preserve">ΔΙΕΥΘΥΝΣΗ </w:t>
      </w:r>
      <w:r>
        <w:rPr>
          <w:rFonts w:ascii="Tahoma" w:hAnsi="Tahoma" w:cs="Tahoma"/>
          <w:b/>
          <w:bCs/>
          <w:sz w:val="18"/>
          <w:szCs w:val="18"/>
          <w:u w:val="single"/>
        </w:rPr>
        <w:t>ΜΟΝΙΜΗΣ</w:t>
      </w:r>
      <w:r>
        <w:rPr>
          <w:rFonts w:ascii="Tahoma" w:hAnsi="Tahoma" w:cs="Tahoma"/>
          <w:b/>
          <w:bCs/>
          <w:sz w:val="18"/>
          <w:szCs w:val="18"/>
        </w:rPr>
        <w:t xml:space="preserve"> ΚΑΤΟΙΚΙΑΣ</w:t>
      </w:r>
      <w:r>
        <w:rPr>
          <w:rFonts w:ascii="Tahoma" w:hAnsi="Tahoma" w:cs="Tahoma"/>
          <w:sz w:val="18"/>
          <w:szCs w:val="18"/>
        </w:rPr>
        <w:t xml:space="preserve"> (οδός, αριθμός, Τ.Κ., Πόλη):</w:t>
      </w:r>
      <w:r>
        <w:rPr>
          <w:rFonts w:ascii="Tahoma" w:hAnsi="Tahoma" w:cs="Tahoma"/>
          <w:sz w:val="18"/>
          <w:szCs w:val="18"/>
        </w:rPr>
        <w:tab/>
      </w:r>
    </w:p>
    <w:p w14:paraId="3D795162" w14:textId="77777777" w:rsidR="008644BF" w:rsidRDefault="00735774">
      <w:pPr>
        <w:tabs>
          <w:tab w:val="right" w:pos="3686"/>
          <w:tab w:val="right" w:leader="dot" w:pos="5387"/>
          <w:tab w:val="right" w:pos="6096"/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ΤΗΛΕΦΩΝΑ ΕΠΙΚΟΙΝΩΝΙΑΣ (ΣΤΑΘΕΡΟ)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ΚΙΝΗΤΟ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7233F730" w14:textId="77777777" w:rsidR="008644BF" w:rsidRDefault="00F8476B">
      <w:pPr>
        <w:tabs>
          <w:tab w:val="right" w:leader="dot" w:pos="8080"/>
        </w:tabs>
        <w:spacing w:line="360" w:lineRule="auto"/>
      </w:pPr>
      <w:r>
        <w:rPr>
          <w:noProof/>
        </w:rPr>
        <w:pict w14:anchorId="121D9DFF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2053" type="#_x0000_t202" style="position:absolute;margin-left:-9.25pt;margin-top:27.15pt;width:452.9pt;height:221.35pt;z-index:-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" strokeweight=".26467mm">
            <v:textbox>
              <w:txbxContent>
                <w:p w14:paraId="2AE395E4" w14:textId="77777777" w:rsidR="008644BF" w:rsidRDefault="00735774">
                  <w:pPr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  <w:t>ΚΥΚΛΟΣ ΣΠΟΥΔΩΝ</w:t>
                  </w:r>
                </w:p>
                <w:p w14:paraId="77FA116F" w14:textId="77777777" w:rsidR="008644BF" w:rsidRDefault="00735774">
                  <w:pPr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  <w:t>1ος – προπτυχιακός       ___________________</w:t>
                  </w:r>
                </w:p>
                <w:p w14:paraId="4F7BC5B6" w14:textId="77777777" w:rsidR="008644BF" w:rsidRDefault="00735774">
                  <w:pPr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  <w:t>2ος – μεταπτυχιακός       ___________________</w:t>
                  </w:r>
                </w:p>
                <w:p w14:paraId="5A5CB0A8" w14:textId="77777777" w:rsidR="008644BF" w:rsidRDefault="00735774">
                  <w:r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</w:rPr>
                    <w:t xml:space="preserve">3ος – υποψ. διδάκτορες/ισσες </w:t>
                  </w:r>
                  <w:r>
                    <w:rPr>
                      <w:rFonts w:ascii="Tahoma" w:hAnsi="Tahoma" w:cs="Tahoma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______________</w:t>
                  </w:r>
                </w:p>
              </w:txbxContent>
            </v:textbox>
            <w10:wrap anchorx="margin"/>
          </v:shape>
        </w:pict>
      </w:r>
      <w:r w:rsidR="00735774">
        <w:rPr>
          <w:rFonts w:ascii="Tahoma" w:hAnsi="Tahoma" w:cs="Tahoma"/>
          <w:b/>
          <w:bCs/>
          <w:sz w:val="18"/>
          <w:szCs w:val="18"/>
        </w:rPr>
        <w:t>ΕΜΑΙ</w:t>
      </w:r>
      <w:r w:rsidR="00735774">
        <w:rPr>
          <w:rFonts w:ascii="Tahoma" w:hAnsi="Tahoma" w:cs="Tahoma"/>
          <w:b/>
          <w:bCs/>
          <w:sz w:val="18"/>
          <w:szCs w:val="18"/>
          <w:lang w:val="en-US"/>
        </w:rPr>
        <w:t>L</w:t>
      </w:r>
      <w:r w:rsidR="00735774">
        <w:rPr>
          <w:rFonts w:ascii="Tahoma" w:hAnsi="Tahoma" w:cs="Tahoma"/>
          <w:sz w:val="18"/>
          <w:szCs w:val="18"/>
        </w:rPr>
        <w:t>:</w:t>
      </w:r>
      <w:r w:rsidR="00735774">
        <w:rPr>
          <w:rFonts w:ascii="Tahoma" w:hAnsi="Tahoma" w:cs="Tahoma"/>
          <w:sz w:val="18"/>
          <w:szCs w:val="18"/>
        </w:rPr>
        <w:tab/>
      </w:r>
    </w:p>
    <w:p w14:paraId="4E9EDD6E" w14:textId="77777777" w:rsidR="008644BF" w:rsidRDefault="008644BF">
      <w:pPr>
        <w:tabs>
          <w:tab w:val="right" w:leader="dot" w:pos="8080"/>
        </w:tabs>
        <w:spacing w:line="360" w:lineRule="auto"/>
        <w:rPr>
          <w:rFonts w:ascii="Tahoma" w:hAnsi="Tahoma" w:cs="Tahoma"/>
          <w:sz w:val="18"/>
          <w:szCs w:val="18"/>
        </w:rPr>
      </w:pPr>
    </w:p>
    <w:p w14:paraId="3FA19B81" w14:textId="77777777" w:rsidR="008644BF" w:rsidRDefault="008644BF">
      <w:pPr>
        <w:tabs>
          <w:tab w:val="right" w:leader="dot" w:pos="8080"/>
        </w:tabs>
        <w:spacing w:line="360" w:lineRule="auto"/>
        <w:rPr>
          <w:rFonts w:ascii="Tahoma" w:hAnsi="Tahoma" w:cs="Tahoma"/>
          <w:sz w:val="18"/>
          <w:szCs w:val="18"/>
        </w:rPr>
      </w:pPr>
    </w:p>
    <w:p w14:paraId="35D775D6" w14:textId="77777777" w:rsidR="008644BF" w:rsidRDefault="008644BF">
      <w:pPr>
        <w:rPr>
          <w:rFonts w:ascii="Tahoma" w:hAnsi="Tahoma" w:cs="Tahoma"/>
          <w:b/>
          <w:sz w:val="18"/>
          <w:szCs w:val="18"/>
        </w:rPr>
      </w:pPr>
    </w:p>
    <w:p w14:paraId="25D061A5" w14:textId="77777777" w:rsidR="008644BF" w:rsidRDefault="008644BF">
      <w:pPr>
        <w:tabs>
          <w:tab w:val="right" w:leader="dot" w:pos="8080"/>
        </w:tabs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463EB4AF" w14:textId="77777777" w:rsidR="008644BF" w:rsidRDefault="00735774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ΤΜΗΜΑ ΦΟΙΤΗΣΗΣ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6EA66AD3" w14:textId="77777777" w:rsidR="008644BF" w:rsidRDefault="00735774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ΑΡΙΘΜΟΣ ΜΗΤΡΩΟΥ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015D04E9" w14:textId="77777777" w:rsidR="008644BF" w:rsidRDefault="00735774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ΕΤΟΣ ΠΡΩΤΗΣ ΕΓΓΡΑΦΗΣ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6892139E" w14:textId="77777777" w:rsidR="008644BF" w:rsidRDefault="00735774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ΕΞΑΜΗΝΟ ΠΡΟΠΤΥΧΙΑΚΩΝ ΣΠΟΥΔΩΝ</w:t>
      </w:r>
      <w:r>
        <w:rPr>
          <w:rFonts w:ascii="Tahoma" w:hAnsi="Tahoma" w:cs="Tahoma"/>
          <w:sz w:val="18"/>
          <w:szCs w:val="18"/>
        </w:rPr>
        <w:t xml:space="preserve"> (κατά την ημερομηνία αίτησης):</w:t>
      </w:r>
      <w:r>
        <w:rPr>
          <w:rFonts w:ascii="Tahoma" w:hAnsi="Tahoma" w:cs="Tahoma"/>
          <w:sz w:val="18"/>
          <w:szCs w:val="18"/>
        </w:rPr>
        <w:tab/>
      </w:r>
    </w:p>
    <w:p w14:paraId="47077E59" w14:textId="77777777" w:rsidR="008644BF" w:rsidRDefault="00735774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ΑΡΙΘΜΟΣ ΟΦΕΙΛΟΜΕΝΩΝ ΜΑΘΗΜΑΤΩΝ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</w:p>
    <w:p w14:paraId="0586FB7F" w14:textId="77777777" w:rsidR="008644BF" w:rsidRDefault="008644BF">
      <w:pPr>
        <w:rPr>
          <w:rFonts w:ascii="Tahoma" w:hAnsi="Tahoma" w:cs="Tahoma"/>
          <w:b/>
          <w:sz w:val="18"/>
          <w:szCs w:val="18"/>
        </w:rPr>
      </w:pPr>
    </w:p>
    <w:p w14:paraId="266ADE7A" w14:textId="77777777" w:rsidR="008644BF" w:rsidRDefault="008644BF">
      <w:pPr>
        <w:rPr>
          <w:rFonts w:ascii="Tahoma" w:hAnsi="Tahoma" w:cs="Tahoma"/>
          <w:b/>
          <w:sz w:val="18"/>
          <w:szCs w:val="18"/>
        </w:rPr>
      </w:pPr>
    </w:p>
    <w:p w14:paraId="6CE5AFA8" w14:textId="77777777" w:rsidR="008644BF" w:rsidRDefault="00735774">
      <w:r>
        <w:rPr>
          <w:rFonts w:ascii="Tahoma" w:hAnsi="Tahoma" w:cs="Tahoma"/>
          <w:b/>
          <w:bCs/>
          <w:sz w:val="18"/>
          <w:szCs w:val="18"/>
        </w:rPr>
        <w:t xml:space="preserve">ΞΕΝΕΣ ΓΛΩΣΣΕΣ: </w:t>
      </w:r>
    </w:p>
    <w:p w14:paraId="4290A8DB" w14:textId="77777777" w:rsidR="008644BF" w:rsidRDefault="00735774">
      <w:pPr>
        <w:tabs>
          <w:tab w:val="left" w:pos="567"/>
          <w:tab w:val="left" w:pos="2694"/>
          <w:tab w:val="right" w:leader="dot" w:pos="8080"/>
        </w:tabs>
        <w:spacing w:line="360" w:lineRule="auto"/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Αγγλικά</w:t>
      </w:r>
      <w:r>
        <w:rPr>
          <w:rFonts w:ascii="Tahoma" w:hAnsi="Tahoma" w:cs="Tahoma"/>
          <w:sz w:val="18"/>
          <w:szCs w:val="18"/>
        </w:rPr>
        <w:tab/>
        <w:t>Επίπεδο:</w:t>
      </w:r>
      <w:r>
        <w:rPr>
          <w:rFonts w:ascii="Tahoma" w:hAnsi="Tahoma" w:cs="Tahoma"/>
          <w:sz w:val="18"/>
          <w:szCs w:val="18"/>
        </w:rPr>
        <w:tab/>
      </w:r>
    </w:p>
    <w:p w14:paraId="42AAB7E5" w14:textId="77777777" w:rsidR="005F4490" w:rsidRPr="005F4490" w:rsidRDefault="005F4490">
      <w:pPr>
        <w:tabs>
          <w:tab w:val="left" w:pos="567"/>
          <w:tab w:val="left" w:pos="2694"/>
          <w:tab w:val="right" w:leader="dot" w:pos="8080"/>
        </w:tabs>
        <w:spacing w:line="360" w:lineRule="auto"/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  <w:lang w:val="en-US"/>
        </w:rPr>
        <w:t>………………..</w:t>
      </w:r>
      <w:r>
        <w:rPr>
          <w:rFonts w:ascii="Tahoma" w:hAnsi="Tahoma" w:cs="Tahoma"/>
          <w:sz w:val="18"/>
          <w:szCs w:val="18"/>
        </w:rPr>
        <w:tab/>
        <w:t>Επίπεδο:</w:t>
      </w:r>
      <w:r>
        <w:rPr>
          <w:rFonts w:ascii="Tahoma" w:hAnsi="Tahoma" w:cs="Tahoma"/>
          <w:sz w:val="18"/>
          <w:szCs w:val="18"/>
        </w:rPr>
        <w:tab/>
      </w:r>
    </w:p>
    <w:tbl>
      <w:tblPr>
        <w:tblW w:w="87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7"/>
        <w:gridCol w:w="1434"/>
      </w:tblGrid>
      <w:tr w:rsidR="008644BF" w14:paraId="63E88766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99F8" w14:textId="77777777" w:rsidR="008644BF" w:rsidRDefault="00735774">
            <w:pPr>
              <w:spacing w:line="360" w:lineRule="auto"/>
              <w:jc w:val="center"/>
            </w:pPr>
            <w:r>
              <w:rPr>
                <w:rFonts w:ascii="Tahoma" w:hAnsi="Tahoma" w:cs="Tahoma"/>
                <w:b/>
                <w:sz w:val="18"/>
                <w:szCs w:val="18"/>
              </w:rPr>
              <w:t>ΣΥΝΗΜΜΕΝΑ ΥΠΟΒΑΛΛΟΝΤΑΙ: (Σημειώστε με Χ)</w:t>
            </w:r>
          </w:p>
        </w:tc>
      </w:tr>
      <w:tr w:rsidR="008644BF" w14:paraId="351C76A0" w14:textId="77777777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38C2" w14:textId="77777777" w:rsidR="008644BF" w:rsidRDefault="007357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Πιστοποιητικό αναλυτικής βαθμολογίας: Προσοχή! </w:t>
            </w:r>
          </w:p>
          <w:p w14:paraId="7951491C" w14:textId="77777777" w:rsidR="008644BF" w:rsidRDefault="007357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Υπάρχει η δυνατότητα αυτεπάγγελτης αναζήτησης. Εάν συμφωνείτε, παρακαλώ συμπληρώστε Χ δίπλα στο πεδίο ΑΠΟΔΟΧΗ:</w:t>
            </w:r>
          </w:p>
          <w:p w14:paraId="3E6EA0D2" w14:textId="77777777" w:rsidR="008644BF" w:rsidRDefault="00735774">
            <w:pPr>
              <w:pStyle w:val="ListParagraph1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«Εξουσιοδοτώ το Γραφείο Erasmus να αναζητήσει αυτεπάγγελτα το Πιστοποιητικό Αναλυτικής Βαθμολογίας σε συνεργασία με τη Γραμματεία Τμήματός μου» ΑΠΟΔΟΧΗ……….</w:t>
            </w:r>
          </w:p>
        </w:tc>
      </w:tr>
      <w:tr w:rsidR="008644BF" w14:paraId="7BFB0A68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A5E7" w14:textId="77777777" w:rsidR="008644BF" w:rsidRDefault="007357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Αντίγραφο πιστοποιητικού γνώσης αγγλικής γλώσσας (Επίπεδο γνώσης της αγγλικής γλώσσας Β2)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573A" w14:textId="77777777" w:rsidR="008644BF" w:rsidRDefault="008644BF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44BF" w14:paraId="6859E69B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B3CC7" w14:textId="77777777" w:rsidR="008644BF" w:rsidRDefault="007357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αστυνομικού δελτίου ταυτότητας ή διαβατηρίου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78804" w14:textId="77777777" w:rsidR="008644BF" w:rsidRDefault="008644BF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44BF" w14:paraId="78AA8CA5" w14:textId="7777777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AA63" w14:textId="77777777" w:rsidR="008644BF" w:rsidRDefault="007357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Βιογραφικό Σημείωμα στα ελληνικά και στα αγγλικά </w:t>
            </w:r>
          </w:p>
          <w:p w14:paraId="3AC58F40" w14:textId="77777777" w:rsidR="008644BF" w:rsidRDefault="008644B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56AAF" w14:textId="77777777" w:rsidR="008644BF" w:rsidRDefault="008644BF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44BF" w14:paraId="12BD2ED2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8450" w14:textId="77777777" w:rsidR="008644BF" w:rsidRDefault="007357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Άλλο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B9F8" w14:textId="77777777" w:rsidR="008644BF" w:rsidRDefault="008644BF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</w:tbl>
    <w:p w14:paraId="7EB9EBF4" w14:textId="77777777" w:rsidR="008644BF" w:rsidRDefault="008644BF">
      <w:pPr>
        <w:spacing w:after="0"/>
        <w:rPr>
          <w:vanish/>
        </w:rPr>
      </w:pP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6"/>
        <w:gridCol w:w="1588"/>
      </w:tblGrid>
      <w:tr w:rsidR="008644BF" w14:paraId="6C18C50B" w14:textId="77777777">
        <w:tblPrEx>
          <w:tblCellMar>
            <w:top w:w="0" w:type="dxa"/>
            <w:bottom w:w="0" w:type="dxa"/>
          </w:tblCellMar>
        </w:tblPrEx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DC4A" w14:textId="77777777" w:rsidR="008644BF" w:rsidRDefault="00735774">
            <w:pPr>
              <w:spacing w:line="360" w:lineRule="auto"/>
              <w:jc w:val="center"/>
            </w:pPr>
            <w:r>
              <w:rPr>
                <w:rFonts w:ascii="Tahoma" w:hAnsi="Tahoma" w:cs="Tahoma"/>
                <w:b/>
                <w:sz w:val="18"/>
                <w:szCs w:val="18"/>
              </w:rPr>
              <w:t>ΔΗΛΩΝΩ ΥΠΕΥΘΥΝΑ ΟΤΙ: (Σημειώστε με Χ)</w:t>
            </w:r>
          </w:p>
        </w:tc>
      </w:tr>
      <w:tr w:rsidR="008644BF" w14:paraId="5B11EBE9" w14:textId="77777777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1FC0" w14:textId="77777777" w:rsidR="008644BF" w:rsidRDefault="00735774">
            <w:r>
              <w:rPr>
                <w:rFonts w:ascii="Tahoma" w:hAnsi="Tahoma" w:cs="Tahoma"/>
                <w:sz w:val="18"/>
                <w:szCs w:val="18"/>
              </w:rPr>
              <w:t xml:space="preserve">Α) Έχω λάβει υποτροφία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sz w:val="18"/>
                <w:szCs w:val="18"/>
              </w:rPr>
              <w:t xml:space="preserve"> κατά το παρελθόν:</w:t>
            </w:r>
          </w:p>
          <w:p w14:paraId="3C6AB9D4" w14:textId="77777777" w:rsidR="008644BF" w:rsidRDefault="00735774"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(εάν έχετε λάβει αναφέρατε όνομα Προγράμματος)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7D2E1" w14:textId="77777777" w:rsidR="008644BF" w:rsidRDefault="008644BF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644BF" w14:paraId="4B0A71B2" w14:textId="77777777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323E" w14:textId="77777777" w:rsidR="008644BF" w:rsidRDefault="00735774">
            <w:pPr>
              <w:spacing w:line="360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Β) Δεν έχω λάβει υποτροφία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sz w:val="18"/>
                <w:szCs w:val="18"/>
              </w:rPr>
              <w:t xml:space="preserve"> κατά το παρελθόν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643E" w14:textId="77777777" w:rsidR="008644BF" w:rsidRDefault="008644BF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644BF" w14:paraId="66895B5E" w14:textId="77777777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884F7" w14:textId="77777777" w:rsidR="008644BF" w:rsidRDefault="00735774">
            <w:r>
              <w:rPr>
                <w:rFonts w:ascii="Tahoma" w:hAnsi="Tahoma" w:cs="Tahoma"/>
                <w:sz w:val="18"/>
                <w:szCs w:val="18"/>
              </w:rPr>
              <w:t>Γ) Δεν θα αποδεχθώ παράλληλη χρηματοδότηση από Κοινοτικά Προγράμματα για τον ίδιο σκοπό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1E6A0" w14:textId="77777777" w:rsidR="008644BF" w:rsidRDefault="008644BF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644BF" w14:paraId="5BBE8B94" w14:textId="77777777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31DC9" w14:textId="77777777" w:rsidR="008644BF" w:rsidRDefault="00735774">
            <w:pPr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 xml:space="preserve">Δ) Αποδέχομαι την επεξεργασία των προσωπικών μου δεδομένων αποκλειστικά για τις ανάγκες διαχείρισης του Προγράμματος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A6C6E" w14:textId="77777777" w:rsidR="008644BF" w:rsidRDefault="008644BF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644BF" w14:paraId="39073BC6" w14:textId="77777777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DA1E1" w14:textId="77777777" w:rsidR="008644BF" w:rsidRDefault="00735774">
            <w:pPr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Ε) Τα στοιχεία τα οποία αναφέρονται στην παρούσα αίτηση είναι αληθή και ακριβή, τα δε πρωτότυπα δικαιολογητικά των τίτλων σπουδών ή άλλων βεβαιώσεων τίθενται στη διάθεση του Πανεπιστημίου εφόσον ζητηθούν.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0AE9" w14:textId="77777777" w:rsidR="008644BF" w:rsidRDefault="008644BF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644BF" w14:paraId="14FB55C2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CFE6F" w14:textId="77777777" w:rsidR="008644BF" w:rsidRDefault="0073577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ΣΤ) Αυτή τη στιγμή θεωρώ δυν</w:t>
            </w:r>
            <w:r w:rsidR="005F4490">
              <w:rPr>
                <w:rFonts w:ascii="Tahoma" w:hAnsi="Tahoma" w:cs="Tahoma"/>
                <w:sz w:val="18"/>
                <w:szCs w:val="18"/>
              </w:rPr>
              <w:t>ατή την μετάβασή μου στην Ισπανία</w:t>
            </w:r>
            <w:r>
              <w:rPr>
                <w:rFonts w:ascii="Tahoma" w:hAnsi="Tahoma" w:cs="Tahoma"/>
                <w:sz w:val="18"/>
                <w:szCs w:val="18"/>
              </w:rPr>
              <w:t xml:space="preserve"> στο Πανεπιστήμιο της Κα</w:t>
            </w:r>
            <w:r w:rsidR="005F4490">
              <w:rPr>
                <w:rFonts w:ascii="Tahoma" w:hAnsi="Tahoma" w:cs="Tahoma"/>
                <w:sz w:val="18"/>
                <w:szCs w:val="18"/>
              </w:rPr>
              <w:t>ντάμπρ</w:t>
            </w:r>
            <w:r>
              <w:rPr>
                <w:rFonts w:ascii="Tahoma" w:hAnsi="Tahoma" w:cs="Tahoma"/>
                <w:sz w:val="18"/>
                <w:szCs w:val="18"/>
              </w:rPr>
              <w:t xml:space="preserve">ιας με τίτλο: </w:t>
            </w:r>
            <w:r w:rsidR="005F4490" w:rsidRPr="005F4490">
              <w:rPr>
                <w:rFonts w:ascii="Tahoma" w:hAnsi="Tahoma" w:cs="Tahoma"/>
                <w:sz w:val="18"/>
                <w:szCs w:val="18"/>
              </w:rPr>
              <w:t>“Summer School 2025: Global studies in uncertain times: identify challenges, proposing solutions”</w:t>
            </w:r>
            <w:r w:rsidR="005F4490">
              <w:rPr>
                <w:rFonts w:ascii="Tahoma" w:hAnsi="Tahoma" w:cs="Tahoma"/>
                <w:sz w:val="18"/>
                <w:szCs w:val="18"/>
              </w:rPr>
              <w:t xml:space="preserve"> από 2 Ιουνίου έως  13 </w:t>
            </w:r>
            <w:r>
              <w:rPr>
                <w:rFonts w:ascii="Tahoma" w:hAnsi="Tahoma" w:cs="Tahoma"/>
                <w:sz w:val="18"/>
                <w:szCs w:val="18"/>
              </w:rPr>
              <w:t>Ιουλίου 2025</w:t>
            </w:r>
          </w:p>
          <w:p w14:paraId="6D09CA8E" w14:textId="77777777" w:rsidR="008644BF" w:rsidRDefault="008644B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C8872" w14:textId="77777777" w:rsidR="008644BF" w:rsidRDefault="008644BF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0915ACE0" w14:textId="77777777" w:rsidR="008644BF" w:rsidRDefault="008644BF">
      <w:pPr>
        <w:pageBreakBefore/>
        <w:rPr>
          <w:rFonts w:ascii="Tahoma" w:hAnsi="Tahoma" w:cs="Tahoma"/>
          <w:sz w:val="18"/>
          <w:szCs w:val="18"/>
          <w:u w:val="single"/>
        </w:rPr>
      </w:pPr>
    </w:p>
    <w:p w14:paraId="1F95C619" w14:textId="77777777" w:rsidR="008644BF" w:rsidRDefault="008644BF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4FDD73D0" w14:textId="77777777" w:rsidR="008644BF" w:rsidRDefault="008644BF">
      <w:pPr>
        <w:rPr>
          <w:rFonts w:ascii="Tahoma" w:hAnsi="Tahoma" w:cs="Tahoma"/>
          <w:b/>
          <w:sz w:val="18"/>
          <w:szCs w:val="18"/>
        </w:rPr>
      </w:pPr>
    </w:p>
    <w:p w14:paraId="7DB0DE62" w14:textId="77777777" w:rsidR="008644BF" w:rsidRDefault="00F8476B">
      <w:r>
        <w:rPr>
          <w:noProof/>
        </w:rPr>
        <w:pict w14:anchorId="15430B8B">
          <v:shape id="Text Box 4" o:spid="_x0000_s2052" type="#_x0000_t202" style="position:absolute;margin-left:-4.5pt;margin-top:2.8pt;width:431.1pt;height:181.8pt;z-index:-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" strokeweight=".26467mm">
            <v:textbox>
              <w:txbxContent>
                <w:p w14:paraId="4DF1B6AD" w14:textId="77777777" w:rsidR="008644BF" w:rsidRDefault="00735774" w:rsidP="005F4490">
                  <w:pPr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Αναφέρατε με συντομία τους λόγους για τους οποίους επιθυμείτε να συμμε</w:t>
                  </w:r>
                  <w:r w:rsidR="005F4490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τάσχετε στο Πρόγραμμα </w:t>
                  </w:r>
                  <w:r w:rsidR="005F4490">
                    <w:rPr>
                      <w:rFonts w:ascii="Tahoma" w:hAnsi="Tahoma" w:cs="Tahoma"/>
                      <w:sz w:val="18"/>
                      <w:szCs w:val="18"/>
                    </w:rPr>
                    <w:t xml:space="preserve">με τίτλο: </w:t>
                  </w:r>
                  <w:r w:rsidR="005F4490" w:rsidRPr="005F4490">
                    <w:rPr>
                      <w:rFonts w:ascii="Tahoma" w:hAnsi="Tahoma" w:cs="Tahoma"/>
                      <w:sz w:val="18"/>
                      <w:szCs w:val="18"/>
                    </w:rPr>
                    <w:t>“Summer School 2025: Global studies in uncertain times: identify challenges, proposing solutions”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5F4490">
                    <w:rPr>
                      <w:rFonts w:ascii="Tahoma" w:hAnsi="Tahoma" w:cs="Tahoma"/>
                      <w:sz w:val="18"/>
                      <w:szCs w:val="18"/>
                    </w:rPr>
                    <w:t>στην Ισπανία στο Πανεπιστήμιο της Καντάμπριας</w:t>
                  </w:r>
                </w:p>
                <w:p w14:paraId="4CF9D793" w14:textId="77777777" w:rsidR="008644BF" w:rsidRDefault="00735774">
                  <w:pPr>
                    <w:tabs>
                      <w:tab w:val="right" w:leader="dot" w:pos="8080"/>
                    </w:tabs>
                    <w:spacing w:line="360" w:lineRule="auto"/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ab/>
                  </w:r>
                </w:p>
                <w:p w14:paraId="27CFFC3E" w14:textId="77777777" w:rsidR="008644BF" w:rsidRDefault="00735774">
                  <w:pPr>
                    <w:tabs>
                      <w:tab w:val="right" w:leader="dot" w:pos="8080"/>
                    </w:tabs>
                    <w:spacing w:line="360" w:lineRule="auto"/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ab/>
                  </w:r>
                </w:p>
                <w:p w14:paraId="710CA831" w14:textId="77777777" w:rsidR="008644BF" w:rsidRDefault="00735774">
                  <w:pPr>
                    <w:tabs>
                      <w:tab w:val="right" w:leader="dot" w:pos="8080"/>
                    </w:tabs>
                    <w:spacing w:line="360" w:lineRule="auto"/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ab/>
                  </w:r>
                </w:p>
                <w:p w14:paraId="0D9D5F8F" w14:textId="77777777" w:rsidR="008644BF" w:rsidRDefault="00735774">
                  <w:pPr>
                    <w:tabs>
                      <w:tab w:val="right" w:leader="dot" w:pos="8080"/>
                    </w:tabs>
                    <w:spacing w:line="360" w:lineRule="auto"/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ab/>
                  </w:r>
                </w:p>
                <w:p w14:paraId="696798E2" w14:textId="77777777" w:rsidR="008644BF" w:rsidRDefault="00735774">
                  <w:pPr>
                    <w:tabs>
                      <w:tab w:val="right" w:leader="dot" w:pos="8080"/>
                    </w:tabs>
                    <w:spacing w:line="360" w:lineRule="auto"/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ab/>
                  </w:r>
                </w:p>
                <w:p w14:paraId="46610F30" w14:textId="77777777" w:rsidR="008644BF" w:rsidRDefault="00735774">
                  <w:pPr>
                    <w:tabs>
                      <w:tab w:val="right" w:leader="dot" w:pos="8080"/>
                    </w:tabs>
                    <w:spacing w:line="360" w:lineRule="auto"/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ab/>
                  </w:r>
                </w:p>
                <w:p w14:paraId="14906C4C" w14:textId="77777777" w:rsidR="008644BF" w:rsidRDefault="008644BF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14:paraId="03975A82" w14:textId="77777777" w:rsidR="008644BF" w:rsidRDefault="008644BF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14:paraId="6077D7DC" w14:textId="77777777" w:rsidR="008644BF" w:rsidRDefault="008644BF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70A0FA52" w14:textId="77777777" w:rsidR="008644BF" w:rsidRDefault="008644BF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05503E0E" w14:textId="77777777" w:rsidR="008644BF" w:rsidRDefault="008644BF">
      <w:pPr>
        <w:rPr>
          <w:rFonts w:ascii="Tahoma" w:hAnsi="Tahoma" w:cs="Tahoma"/>
          <w:b/>
          <w:sz w:val="20"/>
          <w:szCs w:val="20"/>
        </w:rPr>
      </w:pPr>
    </w:p>
    <w:p w14:paraId="72695AA7" w14:textId="77777777" w:rsidR="008644BF" w:rsidRDefault="008644BF">
      <w:pPr>
        <w:rPr>
          <w:rFonts w:ascii="Tahoma" w:hAnsi="Tahoma" w:cs="Tahoma"/>
          <w:b/>
          <w:sz w:val="20"/>
          <w:szCs w:val="20"/>
        </w:rPr>
      </w:pPr>
    </w:p>
    <w:p w14:paraId="4EC7A204" w14:textId="77777777" w:rsidR="008644BF" w:rsidRDefault="008644BF">
      <w:pPr>
        <w:rPr>
          <w:rFonts w:ascii="Tahoma" w:hAnsi="Tahoma" w:cs="Tahoma"/>
          <w:b/>
          <w:sz w:val="20"/>
          <w:szCs w:val="20"/>
        </w:rPr>
      </w:pPr>
    </w:p>
    <w:p w14:paraId="5B9F5C47" w14:textId="77777777" w:rsidR="008644BF" w:rsidRDefault="008644BF">
      <w:pPr>
        <w:rPr>
          <w:rFonts w:ascii="Tahoma" w:hAnsi="Tahoma" w:cs="Tahoma"/>
          <w:b/>
          <w:sz w:val="18"/>
          <w:szCs w:val="18"/>
        </w:rPr>
      </w:pPr>
    </w:p>
    <w:p w14:paraId="0BA3EE0E" w14:textId="77777777" w:rsidR="008644BF" w:rsidRDefault="008644BF">
      <w:pPr>
        <w:rPr>
          <w:rFonts w:ascii="Tahoma" w:hAnsi="Tahoma" w:cs="Tahoma"/>
          <w:b/>
          <w:sz w:val="18"/>
          <w:szCs w:val="18"/>
        </w:rPr>
      </w:pPr>
    </w:p>
    <w:p w14:paraId="2AF055E5" w14:textId="77777777" w:rsidR="008644BF" w:rsidRDefault="008644BF">
      <w:pPr>
        <w:rPr>
          <w:rFonts w:ascii="Tahoma" w:hAnsi="Tahoma" w:cs="Tahoma"/>
          <w:b/>
          <w:sz w:val="18"/>
          <w:szCs w:val="18"/>
        </w:rPr>
      </w:pPr>
    </w:p>
    <w:p w14:paraId="611BFE9E" w14:textId="77777777" w:rsidR="008644BF" w:rsidRDefault="008644BF">
      <w:pPr>
        <w:rPr>
          <w:rFonts w:ascii="Tahoma" w:hAnsi="Tahoma" w:cs="Tahoma"/>
          <w:b/>
          <w:sz w:val="18"/>
          <w:szCs w:val="18"/>
        </w:rPr>
      </w:pPr>
    </w:p>
    <w:p w14:paraId="0A03D7BB" w14:textId="77777777" w:rsidR="008644BF" w:rsidRDefault="008644BF">
      <w:pPr>
        <w:rPr>
          <w:rFonts w:ascii="Tahoma" w:hAnsi="Tahoma" w:cs="Tahoma"/>
          <w:b/>
          <w:i/>
          <w:color w:val="FF0000"/>
          <w:sz w:val="20"/>
          <w:szCs w:val="18"/>
        </w:rPr>
      </w:pPr>
    </w:p>
    <w:p w14:paraId="5077DCBA" w14:textId="77777777" w:rsidR="008644BF" w:rsidRDefault="008644BF">
      <w:pPr>
        <w:rPr>
          <w:rFonts w:ascii="Tahoma" w:hAnsi="Tahoma" w:cs="Tahoma"/>
          <w:b/>
          <w:sz w:val="20"/>
          <w:szCs w:val="20"/>
        </w:rPr>
      </w:pPr>
    </w:p>
    <w:p w14:paraId="215BA377" w14:textId="77777777" w:rsidR="008644BF" w:rsidRDefault="005F4490">
      <w:r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 w:cs="Tahoma"/>
          <w:sz w:val="18"/>
          <w:szCs w:val="18"/>
        </w:rPr>
        <w:t xml:space="preserve"> </w:t>
      </w:r>
      <w:r w:rsidR="00735774" w:rsidRPr="005F4490">
        <w:rPr>
          <w:rFonts w:ascii="Tahoma" w:hAnsi="Tahoma" w:cs="Tahoma"/>
          <w:sz w:val="20"/>
          <w:szCs w:val="20"/>
        </w:rPr>
        <w:t>Έχω</w:t>
      </w:r>
      <w:r>
        <w:rPr>
          <w:rFonts w:ascii="Times New Roman" w:hAnsi="Times New Roman"/>
          <w:spacing w:val="36"/>
        </w:rPr>
        <w:t xml:space="preserve"> ήδη </w:t>
      </w:r>
      <w:r>
        <w:rPr>
          <w:rFonts w:ascii="Times New Roman" w:hAnsi="Times New Roman"/>
        </w:rPr>
        <w:t>υποβάλλει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αίτηση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εγγραφής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 xml:space="preserve">για το </w:t>
      </w:r>
      <w:r>
        <w:rPr>
          <w:rFonts w:ascii="Times New Roman" w:hAnsi="Times New Roman"/>
          <w:lang w:val="en-US"/>
        </w:rPr>
        <w:t>BIP</w:t>
      </w:r>
      <w:r w:rsidRPr="00136226">
        <w:rPr>
          <w:rFonts w:ascii="Times New Roman" w:hAnsi="Times New Roman"/>
        </w:rPr>
        <w:t xml:space="preserve"> </w:t>
      </w:r>
      <w:r>
        <w:t>στο Πανεπιστημίου</w:t>
      </w:r>
      <w:r w:rsidRPr="00136226">
        <w:rPr>
          <w:b/>
        </w:rPr>
        <w:t xml:space="preserve"> </w:t>
      </w:r>
      <w:r w:rsidRPr="00136226">
        <w:rPr>
          <w:rFonts w:cs="Calibri"/>
        </w:rPr>
        <w:t>της Καντάμπρια</w:t>
      </w:r>
      <w:r>
        <w:rPr>
          <w:rFonts w:cs="Calibri"/>
        </w:rPr>
        <w:t>ς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μέσω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 xml:space="preserve">του </w:t>
      </w:r>
      <w:r>
        <w:rPr>
          <w:rFonts w:ascii="Times New Roman" w:hAnsi="Times New Roman"/>
          <w:spacing w:val="-2"/>
        </w:rPr>
        <w:t>σύνδεσμο</w:t>
      </w:r>
      <w:r w:rsidRPr="00136226">
        <w:rPr>
          <w:rFonts w:cs="Calibri"/>
          <w:color w:val="17365D"/>
        </w:rPr>
        <w:t xml:space="preserve"> </w:t>
      </w:r>
      <w:r w:rsidRPr="00A75954">
        <w:rPr>
          <w:rFonts w:cs="Calibri"/>
          <w:b/>
          <w:color w:val="548DD4"/>
        </w:rPr>
        <w:t>https://eunice-university.eu/course/global-studies-summer-school-2025/</w:t>
      </w:r>
    </w:p>
    <w:p w14:paraId="539AC22E" w14:textId="77777777" w:rsidR="008644BF" w:rsidRDefault="00F8476B">
      <w:r>
        <w:rPr>
          <w:noProof/>
        </w:rPr>
        <w:pict w14:anchorId="481E870C">
          <v:shape id="Text Box 3" o:spid="_x0000_s2051" type="#_x0000_t202" style="position:absolute;margin-left:-3.8pt;margin-top:8.3pt;width:431.1pt;height:243.25pt;z-index:-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" strokeweight=".26467mm">
            <v:textbox>
              <w:txbxContent>
                <w:p w14:paraId="7F404743" w14:textId="77777777" w:rsidR="008644BF" w:rsidRDefault="008644BF">
                  <w:pPr>
                    <w:spacing w:line="288" w:lineRule="auto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14:paraId="5FFAC7FB" w14:textId="77777777" w:rsidR="008644BF" w:rsidRDefault="00735774">
                  <w:pPr>
                    <w:spacing w:line="288" w:lineRule="auto"/>
                    <w:jc w:val="both"/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Δηλώνω υπεύθυνα ότι, εάν επιλεγώ, θα καταθέσω εγκαίρως στο Γραφείο Erasmus+ όλα τα δικαιολογητικά που απαιτούνται για τη χρηματοδότηση Erasmus+ των φοιτητριών/τών του Πανεπιστημίου Πελοποννήσου που μετακινούνται για ΣΠΟΥΔΕΣ στο εξωτερικό όπως αναγράφονται στην ιστοσελίδα του ιδρύματος </w:t>
                  </w:r>
                  <w:hyperlink r:id="rId6" w:history="1">
                    <w:r>
                      <w:t>https://erasmus.uop.gr/</w:t>
                    </w:r>
                  </w:hyperlink>
                </w:p>
                <w:p w14:paraId="32D6BEBA" w14:textId="77777777" w:rsidR="008644BF" w:rsidRDefault="008644BF">
                  <w:pPr>
                    <w:spacing w:line="288" w:lineRule="auto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14:paraId="735FB78A" w14:textId="77777777" w:rsidR="008644BF" w:rsidRDefault="008644BF">
                  <w:pPr>
                    <w:spacing w:line="288" w:lineRule="auto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14:paraId="3A111E65" w14:textId="77777777" w:rsidR="008644BF" w:rsidRDefault="00735774">
                  <w:pPr>
                    <w:jc w:val="right"/>
                  </w:pPr>
                  <w:r>
                    <w:rPr>
                      <w:rFonts w:ascii="Aptos" w:hAnsi="Aptos" w:cs="Aptos"/>
                      <w:b/>
                      <w:bCs/>
                      <w:color w:val="000000"/>
                    </w:rPr>
                    <w:t>Ο/Η αιτών/ούσα</w:t>
                  </w:r>
                </w:p>
                <w:p w14:paraId="3DC7ECDF" w14:textId="77777777" w:rsidR="008644BF" w:rsidRDefault="00735774">
                  <w:r>
                    <w:rPr>
                      <w:rFonts w:ascii="Aptos" w:hAnsi="Aptos" w:cs="Aptos"/>
                      <w:bCs/>
                      <w:color w:val="000000"/>
                    </w:rPr>
                    <w:t xml:space="preserve">                                                                                                                                                           Υπογραφή</w:t>
                  </w:r>
                </w:p>
                <w:p w14:paraId="39D6FB3B" w14:textId="77777777" w:rsidR="008644BF" w:rsidRDefault="008644BF">
                  <w:pPr>
                    <w:jc w:val="right"/>
                    <w:rPr>
                      <w:rFonts w:ascii="Aptos" w:hAnsi="Aptos" w:cs="Aptos"/>
                      <w:bCs/>
                      <w:color w:val="000000"/>
                    </w:rPr>
                  </w:pPr>
                </w:p>
                <w:p w14:paraId="0770E692" w14:textId="77777777" w:rsidR="008644BF" w:rsidRDefault="00735774">
                  <w:pPr>
                    <w:jc w:val="right"/>
                    <w:rPr>
                      <w:rFonts w:ascii="Aptos" w:hAnsi="Aptos" w:cs="Aptos"/>
                      <w:bCs/>
                      <w:color w:val="000000"/>
                    </w:rPr>
                  </w:pPr>
                  <w:r>
                    <w:rPr>
                      <w:rFonts w:ascii="Aptos" w:hAnsi="Aptos" w:cs="Aptos"/>
                      <w:bCs/>
                      <w:color w:val="000000"/>
                    </w:rPr>
                    <w:t>(Τόπος, Ημερομηνία)</w:t>
                  </w:r>
                </w:p>
                <w:p w14:paraId="114A243E" w14:textId="77777777" w:rsidR="008644BF" w:rsidRDefault="008644BF">
                  <w:pPr>
                    <w:rPr>
                      <w:rFonts w:ascii="Aptos" w:hAnsi="Aptos" w:cs="Aptos"/>
                    </w:rPr>
                  </w:pPr>
                </w:p>
                <w:p w14:paraId="645D10A6" w14:textId="77777777" w:rsidR="008644BF" w:rsidRDefault="008644BF">
                  <w:pPr>
                    <w:rPr>
                      <w:rFonts w:ascii="Tahoma" w:hAnsi="Tahoma" w:cs="Tahoma"/>
                      <w:b/>
                      <w:sz w:val="20"/>
                    </w:rPr>
                  </w:pPr>
                </w:p>
                <w:p w14:paraId="61549DFF" w14:textId="77777777" w:rsidR="008644BF" w:rsidRDefault="008644BF">
                  <w:pPr>
                    <w:rPr>
                      <w:rFonts w:ascii="Tahoma" w:hAnsi="Tahoma" w:cs="Tahoma"/>
                      <w:b/>
                      <w:sz w:val="20"/>
                    </w:rPr>
                  </w:pPr>
                </w:p>
                <w:p w14:paraId="063E3CD9" w14:textId="77777777" w:rsidR="008644BF" w:rsidRDefault="008644BF">
                  <w:pPr>
                    <w:rPr>
                      <w:rFonts w:ascii="Tahoma" w:hAnsi="Tahoma" w:cs="Tahoma"/>
                      <w:b/>
                      <w:sz w:val="20"/>
                    </w:rPr>
                  </w:pPr>
                </w:p>
                <w:p w14:paraId="1CB0F1F4" w14:textId="77777777" w:rsidR="008644BF" w:rsidRDefault="008644BF"/>
                <w:p w14:paraId="4B3EDC0E" w14:textId="77777777" w:rsidR="008644BF" w:rsidRDefault="008644BF"/>
                <w:p w14:paraId="458CEAB0" w14:textId="77777777" w:rsidR="008644BF" w:rsidRDefault="008644BF"/>
              </w:txbxContent>
            </v:textbox>
          </v:shape>
        </w:pict>
      </w:r>
    </w:p>
    <w:p w14:paraId="73183028" w14:textId="77777777" w:rsidR="008644BF" w:rsidRDefault="008644BF"/>
    <w:p w14:paraId="01FC5962" w14:textId="77777777" w:rsidR="008644BF" w:rsidRDefault="008644BF"/>
    <w:p w14:paraId="48FDB8FA" w14:textId="77777777" w:rsidR="008644BF" w:rsidRDefault="008644BF">
      <w:pPr>
        <w:pStyle w:val="ab"/>
        <w:ind w:right="360"/>
        <w:jc w:val="center"/>
        <w:rPr>
          <w:rFonts w:ascii="Tahoma" w:hAnsi="Tahoma" w:cs="Tahoma"/>
          <w:b/>
          <w:i/>
          <w:sz w:val="14"/>
          <w:szCs w:val="14"/>
        </w:rPr>
      </w:pPr>
    </w:p>
    <w:p w14:paraId="48AE2763" w14:textId="77777777" w:rsidR="008644BF" w:rsidRDefault="008644BF">
      <w:pPr>
        <w:pStyle w:val="ab"/>
        <w:ind w:right="360"/>
        <w:jc w:val="center"/>
        <w:rPr>
          <w:rFonts w:ascii="Tahoma" w:hAnsi="Tahoma" w:cs="Tahoma"/>
          <w:b/>
          <w:i/>
          <w:sz w:val="14"/>
          <w:szCs w:val="14"/>
        </w:rPr>
      </w:pPr>
    </w:p>
    <w:p w14:paraId="5C29E644" w14:textId="77777777" w:rsidR="008644BF" w:rsidRDefault="008644BF">
      <w:pPr>
        <w:pStyle w:val="ab"/>
        <w:ind w:right="360"/>
        <w:rPr>
          <w:rFonts w:ascii="Tahoma" w:hAnsi="Tahoma" w:cs="Tahoma"/>
          <w:b/>
          <w:i/>
          <w:sz w:val="14"/>
          <w:szCs w:val="14"/>
        </w:rPr>
      </w:pPr>
    </w:p>
    <w:p w14:paraId="4E73AEB8" w14:textId="77777777" w:rsidR="008644BF" w:rsidRDefault="00735774">
      <w:pPr>
        <w:pStyle w:val="ab"/>
        <w:ind w:right="360"/>
        <w:jc w:val="both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>Την ευθύνη για το περιεχόμενο του παρόντος εγγράφου και τη  χρήση των πληροφοριών που παρέχονταιι σε αυτό φέρει ο/η συντάκτης/κτρια και σε ουδεμία περίπτωση η Εθνική Μονάδα ή Ευρωπαϊκή Επιτροπή.</w:t>
      </w:r>
    </w:p>
    <w:p w14:paraId="4702B7E3" w14:textId="77777777" w:rsidR="008644BF" w:rsidRDefault="008644BF">
      <w:pPr>
        <w:rPr>
          <w:bCs/>
          <w:iCs/>
          <w:sz w:val="18"/>
          <w:szCs w:val="18"/>
        </w:rPr>
      </w:pPr>
    </w:p>
    <w:p w14:paraId="4E5560A5" w14:textId="77777777" w:rsidR="008644BF" w:rsidRDefault="008644BF"/>
    <w:p w14:paraId="3C698A56" w14:textId="77777777" w:rsidR="008644BF" w:rsidRDefault="008644BF"/>
    <w:p w14:paraId="37ECCA67" w14:textId="77777777" w:rsidR="008644BF" w:rsidRDefault="008644BF"/>
    <w:sectPr w:rsidR="008644BF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47E9F" w14:textId="77777777" w:rsidR="00FE6D3A" w:rsidRDefault="00FE6D3A">
      <w:pPr>
        <w:spacing w:after="0" w:line="240" w:lineRule="auto"/>
      </w:pPr>
      <w:r>
        <w:separator/>
      </w:r>
    </w:p>
  </w:endnote>
  <w:endnote w:type="continuationSeparator" w:id="0">
    <w:p w14:paraId="160F9BE6" w14:textId="77777777" w:rsidR="00FE6D3A" w:rsidRDefault="00FE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83182" w14:textId="77777777" w:rsidR="00735774" w:rsidRDefault="00F8476B">
    <w:pPr>
      <w:pStyle w:val="ab"/>
      <w:jc w:val="center"/>
    </w:pPr>
    <w:r>
      <w:rPr>
        <w:noProof/>
      </w:rPr>
      <w:pict w14:anchorId="221A66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6" type="#_x0000_t75" style="position:absolute;left:0;text-align:left;margin-left:453.9pt;margin-top:775.6pt;width:505.1pt;height:47.9pt;z-index:5;visibility:visible;mso-position-horizontal:right;mso-position-horizontal-relative:margin;mso-position-vertical-relative:page">
          <v:imagedata r:id="rId1" o:title=""/>
          <w10:wrap type="square" anchorx="margin" anchory="page"/>
        </v:shape>
      </w:pict>
    </w:r>
    <w:r>
      <w:rPr>
        <w:noProof/>
      </w:rPr>
      <w:pict w14:anchorId="69E5AB25">
        <v:shape id="Εικόνα 1" o:spid="_x0000_s1025" type="#_x0000_t75" style="position:absolute;left:0;text-align:left;margin-left:46.7pt;margin-top:-37.9pt;width:97.9pt;height:97.9pt;z-index:4;visibility:visible;mso-position-horizontal:right;mso-position-horizontal-relative:page">
          <v:imagedata r:id="rId2" o:title=""/>
          <w10:wrap type="square" anchorx="page"/>
        </v:shape>
      </w:pict>
    </w:r>
    <w:r w:rsidR="00735774">
      <w:fldChar w:fldCharType="begin"/>
    </w:r>
    <w:r w:rsidR="00735774">
      <w:instrText xml:space="preserve"> PAGE </w:instrText>
    </w:r>
    <w:r w:rsidR="00735774">
      <w:fldChar w:fldCharType="separate"/>
    </w:r>
    <w:r w:rsidR="005F4490">
      <w:rPr>
        <w:noProof/>
      </w:rPr>
      <w:t>1</w:t>
    </w:r>
    <w:r w:rsidR="00735774">
      <w:fldChar w:fldCharType="end"/>
    </w:r>
  </w:p>
  <w:p w14:paraId="75C03F23" w14:textId="77777777" w:rsidR="00735774" w:rsidRDefault="00735774">
    <w:pPr>
      <w:pStyle w:val="ab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FF16B" w14:textId="77777777" w:rsidR="00FE6D3A" w:rsidRDefault="00FE6D3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E650CF" w14:textId="77777777" w:rsidR="00FE6D3A" w:rsidRDefault="00FE6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3EEE9" w14:textId="77777777" w:rsidR="00735774" w:rsidRDefault="00F8476B">
    <w:pPr>
      <w:pStyle w:val="aa"/>
    </w:pPr>
    <w:r>
      <w:rPr>
        <w:noProof/>
      </w:rPr>
      <w:pict w14:anchorId="1D3D7C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9" type="#_x0000_t75" alt="A map of europe with different colored countries/regions&#10;&#10;AI-generated content may be incorrect." style="position:absolute;margin-left:0;margin-top:0;width:142.3pt;height:115.6pt;z-index:3;visibility:visible;mso-position-horizontal:left;mso-position-horizontal-relative:page;mso-position-vertical:top;mso-position-vertical-relative:page">
          <v:imagedata r:id="rId1" o:title="regions&#10;&#10;AI-generated content may be incorrect"/>
          <w10:wrap type="square" anchorx="page" anchory="page"/>
        </v:shape>
      </w:pict>
    </w:r>
    <w:r>
      <w:rPr>
        <w:noProof/>
      </w:rPr>
      <w:pict w14:anchorId="5ADB1466">
        <v:shape id="Εικόνα 2" o:spid="_x0000_s1028" type="#_x0000_t75" style="position:absolute;margin-left:33.25pt;margin-top:-27.8pt;width:332.95pt;height:68.35pt;z-index:1;visibility:visible;mso-position-horizontal-relative:margin">
          <v:imagedata r:id="rId2" o:title=""/>
          <w10:wrap type="square" anchorx="margin"/>
        </v:shape>
      </w:pict>
    </w:r>
    <w:r w:rsidR="00735774">
      <w:rPr>
        <w:lang w:val="en-US"/>
      </w:rPr>
      <w:tab/>
    </w:r>
    <w:r w:rsidR="00735774">
      <w:rPr>
        <w:lang w:val="en-US"/>
      </w:rPr>
      <w:tab/>
      <w:t xml:space="preserve">   </w:t>
    </w:r>
  </w:p>
  <w:p w14:paraId="05211EFD" w14:textId="77777777" w:rsidR="00735774" w:rsidRDefault="00F8476B">
    <w:pPr>
      <w:pStyle w:val="aa"/>
    </w:pPr>
    <w:r>
      <w:rPr>
        <w:noProof/>
      </w:rPr>
      <w:pict w14:anchorId="21AA6CBE">
        <v:shape id="Εικόνα 3" o:spid="_x0000_s1027" type="#_x0000_t75" alt="Εικόνα που περιέχει στιγμιότυπο οθόνης, Μπελ ηλεκτρίκ, γραμματοσειρά, γραφικά&#10;&#10;Περιγραφή που δημιουργήθηκε αυτόματα" style="position:absolute;margin-left:369.95pt;margin-top:.35pt;width:129.7pt;height:27.2pt;z-index:2;visibility:visible">
          <v:imagedata r:id="rId3" o:title="Εικόνα που περιέχει στιγμιότυπο οθόνης, Μπελ ηλεκτρίκ, γραμματοσειρά, γραφικά&#10;&#10;Περιγραφή που δημιουργήθηκε αυτόματα"/>
          <w10:wrap type="square"/>
        </v:shape>
      </w:pict>
    </w:r>
  </w:p>
  <w:p w14:paraId="62AE882E" w14:textId="77777777" w:rsidR="00735774" w:rsidRDefault="00735774">
    <w:pPr>
      <w:pStyle w:val="aa"/>
      <w:rPr>
        <w:lang w:val="en-US"/>
      </w:rPr>
    </w:pPr>
  </w:p>
  <w:p w14:paraId="5CAB365C" w14:textId="77777777" w:rsidR="00735774" w:rsidRDefault="00735774">
    <w:pPr>
      <w:pStyle w:val="aa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Moves/>
  <w:defaultTabStop w:val="720"/>
  <w:autoHyphenation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4BF"/>
    <w:rsid w:val="0022796E"/>
    <w:rsid w:val="002A417B"/>
    <w:rsid w:val="005F4490"/>
    <w:rsid w:val="00735774"/>
    <w:rsid w:val="008644BF"/>
    <w:rsid w:val="00BD6571"/>
    <w:rsid w:val="00F8476B"/>
    <w:rsid w:val="00F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2CBBE1F"/>
  <w15:chartTrackingRefBased/>
  <w15:docId w15:val="{D118F30F-768A-413F-8B18-DDE987B0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autoSpaceDN w:val="0"/>
      <w:spacing w:after="160" w:line="251" w:lineRule="auto"/>
    </w:pPr>
    <w:rPr>
      <w:rFonts w:ascii="Calibri" w:eastAsia="Calibri" w:hAnsi="Calibri"/>
      <w:kern w:val="3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360" w:after="80" w:line="256" w:lineRule="auto"/>
      <w:outlineLvl w:val="0"/>
    </w:pPr>
    <w:rPr>
      <w:rFonts w:ascii="Aptos Display" w:eastAsia="Times New Roman" w:hAnsi="Aptos Display" w:cs="Times New Roman"/>
      <w:color w:val="0F4761"/>
      <w:sz w:val="40"/>
      <w:szCs w:val="40"/>
      <w:lang w:val="en-US" w:bidi="he-IL"/>
    </w:rPr>
  </w:style>
  <w:style w:type="paragraph" w:styleId="2">
    <w:name w:val="heading 2"/>
    <w:basedOn w:val="a"/>
    <w:next w:val="a"/>
    <w:pPr>
      <w:keepNext/>
      <w:keepLines/>
      <w:spacing w:before="160" w:after="80" w:line="256" w:lineRule="auto"/>
      <w:outlineLvl w:val="1"/>
    </w:pPr>
    <w:rPr>
      <w:rFonts w:ascii="Aptos Display" w:eastAsia="Times New Roman" w:hAnsi="Aptos Display" w:cs="Times New Roman"/>
      <w:color w:val="0F4761"/>
      <w:sz w:val="32"/>
      <w:szCs w:val="32"/>
      <w:lang w:val="en-US" w:bidi="he-IL"/>
    </w:rPr>
  </w:style>
  <w:style w:type="paragraph" w:styleId="3">
    <w:name w:val="heading 3"/>
    <w:basedOn w:val="a"/>
    <w:next w:val="a"/>
    <w:pPr>
      <w:keepNext/>
      <w:keepLines/>
      <w:spacing w:before="160" w:after="80" w:line="256" w:lineRule="auto"/>
      <w:outlineLvl w:val="2"/>
    </w:pPr>
    <w:rPr>
      <w:rFonts w:ascii="Aptos" w:eastAsia="Times New Roman" w:hAnsi="Aptos" w:cs="Times New Roman"/>
      <w:color w:val="0F4761"/>
      <w:sz w:val="28"/>
      <w:szCs w:val="28"/>
      <w:lang w:val="en-US" w:bidi="he-IL"/>
    </w:rPr>
  </w:style>
  <w:style w:type="paragraph" w:styleId="4">
    <w:name w:val="heading 4"/>
    <w:basedOn w:val="a"/>
    <w:next w:val="a"/>
    <w:pPr>
      <w:keepNext/>
      <w:keepLines/>
      <w:spacing w:before="80" w:after="40" w:line="256" w:lineRule="auto"/>
      <w:outlineLvl w:val="3"/>
    </w:pPr>
    <w:rPr>
      <w:rFonts w:ascii="Aptos" w:eastAsia="Times New Roman" w:hAnsi="Aptos" w:cs="Times New Roman"/>
      <w:i/>
      <w:iCs/>
      <w:color w:val="0F4761"/>
      <w:lang w:val="en-US" w:bidi="he-IL"/>
    </w:rPr>
  </w:style>
  <w:style w:type="paragraph" w:styleId="5">
    <w:name w:val="heading 5"/>
    <w:basedOn w:val="a"/>
    <w:next w:val="a"/>
    <w:pPr>
      <w:keepNext/>
      <w:keepLines/>
      <w:spacing w:before="80" w:after="40" w:line="256" w:lineRule="auto"/>
      <w:outlineLvl w:val="4"/>
    </w:pPr>
    <w:rPr>
      <w:rFonts w:ascii="Aptos" w:eastAsia="Times New Roman" w:hAnsi="Aptos" w:cs="Times New Roman"/>
      <w:color w:val="0F4761"/>
      <w:lang w:val="en-US" w:bidi="he-IL"/>
    </w:rPr>
  </w:style>
  <w:style w:type="paragraph" w:styleId="6">
    <w:name w:val="heading 6"/>
    <w:basedOn w:val="a"/>
    <w:next w:val="a"/>
    <w:pPr>
      <w:keepNext/>
      <w:keepLines/>
      <w:spacing w:before="40" w:after="0" w:line="256" w:lineRule="auto"/>
      <w:outlineLvl w:val="5"/>
    </w:pPr>
    <w:rPr>
      <w:rFonts w:ascii="Aptos" w:eastAsia="Times New Roman" w:hAnsi="Aptos" w:cs="Times New Roman"/>
      <w:i/>
      <w:iCs/>
      <w:color w:val="595959"/>
      <w:lang w:val="en-US" w:bidi="he-IL"/>
    </w:rPr>
  </w:style>
  <w:style w:type="paragraph" w:styleId="7">
    <w:name w:val="heading 7"/>
    <w:basedOn w:val="a"/>
    <w:next w:val="a"/>
    <w:pPr>
      <w:keepNext/>
      <w:keepLines/>
      <w:spacing w:before="40" w:after="0" w:line="256" w:lineRule="auto"/>
      <w:outlineLvl w:val="6"/>
    </w:pPr>
    <w:rPr>
      <w:rFonts w:ascii="Aptos" w:eastAsia="Times New Roman" w:hAnsi="Aptos" w:cs="Times New Roman"/>
      <w:color w:val="595959"/>
      <w:lang w:val="en-US" w:bidi="he-IL"/>
    </w:rPr>
  </w:style>
  <w:style w:type="paragraph" w:styleId="8">
    <w:name w:val="heading 8"/>
    <w:basedOn w:val="a"/>
    <w:next w:val="a"/>
    <w:pPr>
      <w:keepNext/>
      <w:keepLines/>
      <w:spacing w:after="0" w:line="256" w:lineRule="auto"/>
      <w:outlineLvl w:val="7"/>
    </w:pPr>
    <w:rPr>
      <w:rFonts w:ascii="Aptos" w:eastAsia="Times New Roman" w:hAnsi="Aptos" w:cs="Times New Roman"/>
      <w:i/>
      <w:iCs/>
      <w:color w:val="272727"/>
      <w:lang w:val="en-US" w:bidi="he-IL"/>
    </w:rPr>
  </w:style>
  <w:style w:type="paragraph" w:styleId="9">
    <w:name w:val="heading 9"/>
    <w:basedOn w:val="a"/>
    <w:next w:val="a"/>
    <w:pPr>
      <w:keepNext/>
      <w:keepLines/>
      <w:spacing w:after="0" w:line="256" w:lineRule="auto"/>
      <w:outlineLvl w:val="8"/>
    </w:pPr>
    <w:rPr>
      <w:rFonts w:ascii="Aptos" w:eastAsia="Times New Roman" w:hAnsi="Aptos" w:cs="Times New Roman"/>
      <w:color w:val="272727"/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rPr>
      <w:rFonts w:eastAsia="Times New Roman" w:cs="Times New Roman"/>
      <w:color w:val="0F4761"/>
    </w:rPr>
  </w:style>
  <w:style w:type="character" w:customStyle="1" w:styleId="Heading6Char">
    <w:name w:val="Heading 6 Char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rPr>
      <w:rFonts w:eastAsia="Times New Roman" w:cs="Times New Roman"/>
      <w:color w:val="595959"/>
    </w:rPr>
  </w:style>
  <w:style w:type="character" w:customStyle="1" w:styleId="Heading8Char">
    <w:name w:val="Heading 8 Char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rPr>
      <w:rFonts w:eastAsia="Times New Roman" w:cs="Times New Roman"/>
      <w:color w:val="272727"/>
    </w:rPr>
  </w:style>
  <w:style w:type="paragraph" w:styleId="a3">
    <w:name w:val="Title"/>
    <w:basedOn w:val="a"/>
    <w:next w:val="a"/>
    <w:pPr>
      <w:spacing w:after="80" w:line="240" w:lineRule="auto"/>
    </w:pPr>
    <w:rPr>
      <w:rFonts w:ascii="Aptos Display" w:eastAsia="Times New Roman" w:hAnsi="Aptos Display" w:cs="Times New Roman"/>
      <w:spacing w:val="-10"/>
      <w:sz w:val="56"/>
      <w:szCs w:val="56"/>
      <w:lang w:val="en-US" w:bidi="he-IL"/>
    </w:rPr>
  </w:style>
  <w:style w:type="character" w:customStyle="1" w:styleId="TitleChar">
    <w:name w:val="Title Cha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4">
    <w:name w:val="Subtitle"/>
    <w:basedOn w:val="a"/>
    <w:next w:val="a"/>
    <w:pPr>
      <w:spacing w:line="256" w:lineRule="auto"/>
    </w:pPr>
    <w:rPr>
      <w:rFonts w:ascii="Aptos" w:eastAsia="Times New Roman" w:hAnsi="Aptos" w:cs="Times New Roman"/>
      <w:color w:val="595959"/>
      <w:spacing w:val="15"/>
      <w:sz w:val="28"/>
      <w:szCs w:val="28"/>
      <w:lang w:val="en-US" w:bidi="he-IL"/>
    </w:rPr>
  </w:style>
  <w:style w:type="character" w:customStyle="1" w:styleId="SubtitleChar">
    <w:name w:val="Subtitle Char"/>
    <w:rPr>
      <w:rFonts w:eastAsia="Times New Roman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pPr>
      <w:spacing w:before="160" w:line="256" w:lineRule="auto"/>
      <w:jc w:val="center"/>
    </w:pPr>
    <w:rPr>
      <w:rFonts w:ascii="Aptos" w:eastAsia="Aptos" w:hAnsi="Aptos"/>
      <w:i/>
      <w:iCs/>
      <w:color w:val="404040"/>
      <w:lang w:val="en-US" w:bidi="he-IL"/>
    </w:rPr>
  </w:style>
  <w:style w:type="character" w:customStyle="1" w:styleId="QuoteChar">
    <w:name w:val="Quote Char"/>
    <w:rPr>
      <w:i/>
      <w:iCs/>
      <w:color w:val="404040"/>
    </w:rPr>
  </w:style>
  <w:style w:type="paragraph" w:styleId="a6">
    <w:name w:val="List Paragraph"/>
    <w:basedOn w:val="a"/>
    <w:pPr>
      <w:spacing w:line="256" w:lineRule="auto"/>
      <w:ind w:left="720"/>
    </w:pPr>
    <w:rPr>
      <w:rFonts w:ascii="Aptos" w:eastAsia="Aptos" w:hAnsi="Aptos"/>
      <w:lang w:val="en-US" w:bidi="he-IL"/>
    </w:rPr>
  </w:style>
  <w:style w:type="character" w:styleId="a7">
    <w:name w:val="Intense Emphasis"/>
    <w:rPr>
      <w:i/>
      <w:iCs/>
      <w:color w:val="0F4761"/>
    </w:rPr>
  </w:style>
  <w:style w:type="paragraph" w:styleId="a8">
    <w:name w:val="Έντονο απόσπασμα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 w:line="256" w:lineRule="auto"/>
      <w:ind w:left="864" w:right="864"/>
      <w:jc w:val="center"/>
    </w:pPr>
    <w:rPr>
      <w:rFonts w:ascii="Aptos" w:eastAsia="Aptos" w:hAnsi="Aptos"/>
      <w:i/>
      <w:iCs/>
      <w:color w:val="0F4761"/>
      <w:lang w:val="en-US" w:bidi="he-IL"/>
    </w:rPr>
  </w:style>
  <w:style w:type="character" w:customStyle="1" w:styleId="IntenseQuoteChar">
    <w:name w:val="Intense Quote Char"/>
    <w:rPr>
      <w:i/>
      <w:iCs/>
      <w:color w:val="0F4761"/>
    </w:rPr>
  </w:style>
  <w:style w:type="character" w:styleId="a9">
    <w:name w:val="Intense Reference"/>
    <w:rPr>
      <w:b/>
      <w:bCs/>
      <w:smallCaps/>
      <w:color w:val="0F4761"/>
      <w:spacing w:val="5"/>
    </w:rPr>
  </w:style>
  <w:style w:type="paragraph" w:styleId="aa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rPr>
      <w:rFonts w:ascii="Calibri" w:eastAsia="Calibri" w:hAnsi="Calibri" w:cs="Arial"/>
      <w:kern w:val="3"/>
      <w:lang w:val="el-GR" w:bidi="ar-SA"/>
    </w:rPr>
  </w:style>
  <w:style w:type="paragraph" w:styleId="ab">
    <w:name w:val="foot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rPr>
      <w:rFonts w:ascii="Calibri" w:eastAsia="Calibri" w:hAnsi="Calibri" w:cs="Arial"/>
      <w:kern w:val="3"/>
      <w:lang w:val="el-GR" w:bidi="ar-SA"/>
    </w:rPr>
  </w:style>
  <w:style w:type="paragraph" w:customStyle="1" w:styleId="Default">
    <w:name w:val="Default"/>
    <w:pPr>
      <w:suppressAutoHyphens/>
      <w:autoSpaceDN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paragraph" w:customStyle="1" w:styleId="ListParagraph1">
    <w:name w:val="List Paragraph1"/>
    <w:basedOn w:val="a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asmus.uop.g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Links>
    <vt:vector size="6" baseType="variant">
      <vt:variant>
        <vt:i4>7864376</vt:i4>
      </vt:variant>
      <vt:variant>
        <vt:i4>0</vt:i4>
      </vt:variant>
      <vt:variant>
        <vt:i4>0</vt:i4>
      </vt:variant>
      <vt:variant>
        <vt:i4>5</vt:i4>
      </vt:variant>
      <vt:variant>
        <vt:lpwstr>https://erasmus.uop.gr/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HAIDA</dc:creator>
  <cp:keywords/>
  <cp:lastModifiedBy>KONSTANTINOS MYLONOPOULOS</cp:lastModifiedBy>
  <cp:revision>2</cp:revision>
  <dcterms:created xsi:type="dcterms:W3CDTF">2025-03-14T13:14:00Z</dcterms:created>
  <dcterms:modified xsi:type="dcterms:W3CDTF">2025-03-14T13:14:00Z</dcterms:modified>
</cp:coreProperties>
</file>